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A9" w:rsidRPr="00D9197B" w:rsidRDefault="009D4BA9" w:rsidP="00011443">
      <w:pPr>
        <w:keepNext/>
        <w:spacing w:after="0" w:line="240" w:lineRule="auto"/>
        <w:jc w:val="right"/>
        <w:outlineLvl w:val="0"/>
        <w:rPr>
          <w:rFonts w:eastAsia="Batang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240">
            <v:imagedata r:id="rId5" o:title=""/>
          </v:shape>
        </w:pict>
      </w:r>
      <w:r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Pr="00D9197B">
        <w:rPr>
          <w:rFonts w:eastAsia="Batang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KLUKA W CIECHANOWCU </w:t>
      </w:r>
    </w:p>
    <w:p w:rsidR="009D4BA9" w:rsidRPr="00011443" w:rsidRDefault="009D4BA9" w:rsidP="00011443">
      <w:pPr>
        <w:keepNext/>
        <w:spacing w:after="0" w:line="240" w:lineRule="auto"/>
        <w:jc w:val="right"/>
        <w:outlineLvl w:val="1"/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Pr="00011443"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9D4BA9" w:rsidRPr="00D9197B" w:rsidRDefault="009D4BA9" w:rsidP="00011443">
      <w:pPr>
        <w:spacing w:after="0" w:line="240" w:lineRule="auto"/>
        <w:ind w:firstLine="708"/>
        <w:jc w:val="right"/>
        <w:rPr>
          <w:rFonts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eastAsia="Batang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yperlink"/>
            <w:rFonts w:eastAsia="Batang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9D4BA9" w:rsidRPr="005C7C4F" w:rsidRDefault="009D4BA9" w:rsidP="00F310B4">
      <w:pPr>
        <w:pBdr>
          <w:bottom w:val="single" w:sz="4" w:space="1" w:color="auto"/>
        </w:pBdr>
        <w:spacing w:after="0" w:line="240" w:lineRule="auto"/>
        <w:jc w:val="right"/>
        <w:rPr>
          <w:rFonts w:cs="Calibri"/>
          <w:b/>
          <w:bCs/>
          <w:i/>
          <w:iCs/>
          <w:spacing w:val="14"/>
          <w:sz w:val="20"/>
          <w:szCs w:val="20"/>
          <w:lang w:eastAsia="pl-PL"/>
        </w:rPr>
      </w:pP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5C7C4F">
        <w:rPr>
          <w:rFonts w:eastAsia="Batang" w:cs="Calibri"/>
          <w:bCs/>
          <w:i/>
          <w:iCs/>
          <w:spacing w:val="14"/>
          <w:sz w:val="20"/>
          <w:szCs w:val="20"/>
          <w:lang w:eastAsia="pl-PL"/>
        </w:rPr>
        <w:t xml:space="preserve">tel. (86) 27 71 328, fax (86) </w:t>
      </w:r>
      <w:r w:rsidRPr="005C7C4F">
        <w:rPr>
          <w:rFonts w:cs="Calibri"/>
          <w:bCs/>
          <w:i/>
          <w:iCs/>
          <w:spacing w:val="14"/>
          <w:sz w:val="20"/>
          <w:szCs w:val="20"/>
          <w:lang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9D4BA9" w:rsidRPr="00D66E8F" w:rsidRDefault="009D4BA9" w:rsidP="00BC6D03">
      <w:pPr>
        <w:spacing w:after="0" w:line="360" w:lineRule="auto"/>
        <w:ind w:left="4248" w:firstLine="708"/>
        <w:jc w:val="right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Ciechanowiec, 31.10</w:t>
      </w:r>
      <w:r w:rsidRPr="00D66E8F">
        <w:rPr>
          <w:rFonts w:cs="Calibri"/>
          <w:bCs/>
          <w:sz w:val="24"/>
          <w:szCs w:val="24"/>
          <w:lang w:eastAsia="pl-PL"/>
        </w:rPr>
        <w:t>.2019 r.</w:t>
      </w:r>
    </w:p>
    <w:p w:rsidR="009D4BA9" w:rsidRPr="00D66E8F" w:rsidRDefault="009D4BA9" w:rsidP="00BC6D03">
      <w:pPr>
        <w:tabs>
          <w:tab w:val="left" w:pos="3994"/>
          <w:tab w:val="left" w:pos="7064"/>
        </w:tabs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oznaczenie sprawy: 18</w:t>
      </w:r>
      <w:r w:rsidRPr="00D66E8F">
        <w:rPr>
          <w:rFonts w:cs="Calibri"/>
          <w:sz w:val="24"/>
          <w:szCs w:val="24"/>
        </w:rPr>
        <w:t xml:space="preserve">/2019 </w:t>
      </w:r>
    </w:p>
    <w:p w:rsidR="009D4BA9" w:rsidRPr="00D66E8F" w:rsidRDefault="009D4BA9" w:rsidP="00BC6D0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4BA9" w:rsidRPr="00B53230" w:rsidRDefault="009D4BA9" w:rsidP="00B53230">
      <w:pPr>
        <w:ind w:left="56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Szanowni Państwo</w:t>
      </w:r>
    </w:p>
    <w:p w:rsidR="009D4BA9" w:rsidRPr="00B53230" w:rsidRDefault="009D4BA9" w:rsidP="00B53230">
      <w:pPr>
        <w:ind w:left="5670"/>
        <w:rPr>
          <w:rFonts w:cs="Calibri"/>
          <w:sz w:val="24"/>
          <w:szCs w:val="24"/>
        </w:rPr>
      </w:pPr>
      <w:r w:rsidRPr="00B53230">
        <w:rPr>
          <w:rFonts w:cs="Calibri"/>
          <w:sz w:val="24"/>
          <w:szCs w:val="24"/>
        </w:rPr>
        <w:t>Wykonaw</w:t>
      </w:r>
      <w:r>
        <w:rPr>
          <w:rFonts w:cs="Calibri"/>
          <w:sz w:val="24"/>
          <w:szCs w:val="24"/>
        </w:rPr>
        <w:t>cy zainteresowani postępowaniem</w:t>
      </w:r>
    </w:p>
    <w:p w:rsidR="009D4BA9" w:rsidRDefault="009D4BA9" w:rsidP="00BC6D0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4BA9" w:rsidRPr="00D66E8F" w:rsidRDefault="009D4BA9" w:rsidP="00BC6D0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4BA9" w:rsidRPr="00D66E8F" w:rsidRDefault="009D4BA9" w:rsidP="00BC6D0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4BA9" w:rsidRPr="00D66E8F" w:rsidRDefault="009D4BA9" w:rsidP="005C7C4F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D66E8F">
        <w:rPr>
          <w:rFonts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cs="Calibri"/>
          <w:b/>
          <w:sz w:val="24"/>
          <w:szCs w:val="24"/>
          <w:lang w:eastAsia="pl-PL"/>
        </w:rPr>
        <w:br/>
      </w:r>
    </w:p>
    <w:p w:rsidR="009D4BA9" w:rsidRDefault="009D4BA9" w:rsidP="00BC6D03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:rsidR="009D4BA9" w:rsidRPr="00D66E8F" w:rsidRDefault="009D4BA9" w:rsidP="00BC6D03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:rsidR="009D4BA9" w:rsidRPr="00D66E8F" w:rsidRDefault="009D4BA9" w:rsidP="00BC6D03">
      <w:pPr>
        <w:spacing w:after="0" w:line="240" w:lineRule="auto"/>
        <w:ind w:firstLine="902"/>
        <w:jc w:val="both"/>
        <w:rPr>
          <w:rFonts w:cs="Calibri"/>
          <w:color w:val="000000"/>
          <w:sz w:val="24"/>
          <w:szCs w:val="24"/>
          <w:lang w:eastAsia="pl-PL"/>
        </w:rPr>
      </w:pPr>
      <w:r w:rsidRPr="00D66E8F">
        <w:rPr>
          <w:rFonts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Pr="00D66E8F">
        <w:rPr>
          <w:rFonts w:cs="Calibri"/>
          <w:color w:val="000000"/>
          <w:sz w:val="24"/>
          <w:szCs w:val="24"/>
          <w:lang w:eastAsia="pl-PL"/>
        </w:rPr>
        <w:br/>
        <w:t>że w wyniku postępowania prowadzonego w trybie zapytania ofertowego na „</w:t>
      </w:r>
      <w:r w:rsidRPr="005C7C4F">
        <w:rPr>
          <w:rFonts w:cs="Calibri"/>
          <w:b/>
          <w:color w:val="000000"/>
          <w:sz w:val="24"/>
          <w:szCs w:val="24"/>
          <w:lang w:eastAsia="pl-PL"/>
        </w:rPr>
        <w:t>Dostawa wraz z instalacją systemu do zarządzania zbiorami muzealnymi</w:t>
      </w:r>
      <w:r w:rsidRPr="00D66E8F">
        <w:rPr>
          <w:rFonts w:cs="Calibri"/>
          <w:color w:val="000000"/>
          <w:sz w:val="24"/>
          <w:szCs w:val="24"/>
          <w:lang w:eastAsia="pl-PL"/>
        </w:rPr>
        <w:t xml:space="preserve">” wybrano ofertę Wykonawcy: </w:t>
      </w:r>
    </w:p>
    <w:p w:rsidR="009D4BA9" w:rsidRPr="00D66E8F" w:rsidRDefault="009D4BA9" w:rsidP="00571C6D">
      <w:pPr>
        <w:spacing w:after="0" w:line="240" w:lineRule="auto"/>
        <w:ind w:firstLine="902"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9D4BA9" w:rsidRPr="00107A28" w:rsidRDefault="009D4BA9" w:rsidP="005B068D">
      <w:pPr>
        <w:tabs>
          <w:tab w:val="left" w:pos="180"/>
        </w:tabs>
        <w:spacing w:after="0" w:line="240" w:lineRule="auto"/>
        <w:ind w:right="74"/>
        <w:jc w:val="center"/>
        <w:rPr>
          <w:rFonts w:cs="Calibri"/>
          <w:b/>
          <w:sz w:val="24"/>
          <w:szCs w:val="24"/>
        </w:rPr>
      </w:pPr>
      <w:r w:rsidRPr="005B068D">
        <w:rPr>
          <w:rFonts w:cs="Calibri"/>
          <w:b/>
          <w:sz w:val="24"/>
          <w:szCs w:val="24"/>
        </w:rPr>
        <w:t>Fpsystem Franciszek Pacewicz</w:t>
      </w:r>
    </w:p>
    <w:p w:rsidR="009D4BA9" w:rsidRDefault="009D4BA9" w:rsidP="005B068D">
      <w:pPr>
        <w:spacing w:after="0" w:line="240" w:lineRule="auto"/>
        <w:ind w:right="74"/>
        <w:jc w:val="center"/>
        <w:rPr>
          <w:rFonts w:cs="Calibri"/>
          <w:b/>
          <w:sz w:val="24"/>
          <w:szCs w:val="24"/>
        </w:rPr>
      </w:pPr>
      <w:r w:rsidRPr="005B068D">
        <w:rPr>
          <w:rFonts w:cs="Calibri"/>
          <w:b/>
          <w:sz w:val="24"/>
          <w:szCs w:val="24"/>
        </w:rPr>
        <w:t>ul. Robotnicza 7</w:t>
      </w:r>
    </w:p>
    <w:p w:rsidR="009D4BA9" w:rsidRDefault="009D4BA9" w:rsidP="005B068D">
      <w:pPr>
        <w:spacing w:after="0" w:line="240" w:lineRule="auto"/>
        <w:ind w:right="74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78-</w:t>
      </w:r>
      <w:r w:rsidRPr="005B068D">
        <w:rPr>
          <w:rFonts w:cs="Calibri"/>
          <w:b/>
          <w:sz w:val="24"/>
          <w:szCs w:val="24"/>
        </w:rPr>
        <w:t>600 Wałcz</w:t>
      </w:r>
    </w:p>
    <w:p w:rsidR="009D4BA9" w:rsidRPr="00107A28" w:rsidRDefault="009D4BA9" w:rsidP="005B068D">
      <w:pPr>
        <w:spacing w:after="0" w:line="240" w:lineRule="auto"/>
        <w:ind w:right="74"/>
        <w:jc w:val="center"/>
        <w:rPr>
          <w:rFonts w:cs="Calibri"/>
          <w:b/>
          <w:bCs/>
          <w:color w:val="000000"/>
          <w:sz w:val="24"/>
          <w:szCs w:val="24"/>
        </w:rPr>
      </w:pPr>
    </w:p>
    <w:p w:rsidR="009D4BA9" w:rsidRPr="00D66E8F" w:rsidRDefault="009D4BA9" w:rsidP="00D66E8F">
      <w:pPr>
        <w:ind w:right="72"/>
        <w:jc w:val="both"/>
        <w:rPr>
          <w:rFonts w:cs="Calibri"/>
          <w:b/>
          <w:bCs/>
          <w:color w:val="000000"/>
          <w:sz w:val="24"/>
          <w:szCs w:val="24"/>
        </w:rPr>
      </w:pPr>
      <w:r w:rsidRPr="00D66E8F">
        <w:rPr>
          <w:rFonts w:cs="Calibri"/>
          <w:b/>
          <w:bCs/>
          <w:color w:val="000000"/>
          <w:sz w:val="24"/>
          <w:szCs w:val="24"/>
        </w:rPr>
        <w:t xml:space="preserve">Uzasadnienie wyboru: </w:t>
      </w:r>
    </w:p>
    <w:p w:rsidR="009D4BA9" w:rsidRPr="00D66E8F" w:rsidRDefault="009D4BA9" w:rsidP="00D66E8F">
      <w:pPr>
        <w:ind w:right="72"/>
        <w:jc w:val="both"/>
        <w:rPr>
          <w:rFonts w:cs="Calibri"/>
          <w:color w:val="000000"/>
          <w:sz w:val="24"/>
          <w:szCs w:val="24"/>
        </w:rPr>
      </w:pPr>
      <w:r w:rsidRPr="00D66E8F">
        <w:rPr>
          <w:rFonts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>
        <w:rPr>
          <w:rFonts w:cs="Calibri"/>
          <w:color w:val="000000"/>
          <w:sz w:val="24"/>
          <w:szCs w:val="24"/>
        </w:rPr>
        <w:br/>
      </w:r>
      <w:r w:rsidRPr="00D66E8F">
        <w:rPr>
          <w:rFonts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9D4BA9" w:rsidRPr="00D66E8F" w:rsidRDefault="009D4BA9" w:rsidP="00D66E8F">
      <w:pPr>
        <w:pStyle w:val="BodyTextIndent"/>
        <w:tabs>
          <w:tab w:val="left" w:pos="3780"/>
        </w:tabs>
        <w:ind w:left="0"/>
        <w:rPr>
          <w:rFonts w:ascii="Calibri" w:hAnsi="Calibri" w:cs="Calibri"/>
          <w:b w:val="0"/>
          <w:color w:val="000000"/>
          <w:sz w:val="24"/>
          <w:szCs w:val="24"/>
        </w:rPr>
      </w:pPr>
    </w:p>
    <w:p w:rsidR="009D4BA9" w:rsidRPr="00D66E8F" w:rsidRDefault="009D4BA9" w:rsidP="00D66E8F">
      <w:pPr>
        <w:pStyle w:val="ListParagraph"/>
        <w:spacing w:after="200" w:line="276" w:lineRule="auto"/>
        <w:ind w:left="0"/>
        <w:jc w:val="both"/>
        <w:rPr>
          <w:rFonts w:cs="Calibri"/>
          <w:sz w:val="24"/>
          <w:szCs w:val="24"/>
        </w:rPr>
      </w:pPr>
      <w:r w:rsidRPr="00D66E8F">
        <w:rPr>
          <w:rFonts w:cs="Calibri"/>
          <w:sz w:val="24"/>
          <w:szCs w:val="24"/>
        </w:rPr>
        <w:t>Zamawiający przedstawia firmy, adresy Wykonawców, którzy złożyli oferty w terminie:</w:t>
      </w:r>
    </w:p>
    <w:p w:rsidR="009D4BA9" w:rsidRDefault="009D4BA9" w:rsidP="00D66E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Fpsystem Franciszek Pacewicz, ul. Robotnicza 7, 78-600 Wałcz,</w:t>
      </w:r>
      <w:r w:rsidRPr="00D66E8F">
        <w:rPr>
          <w:rFonts w:cs="Calibri"/>
          <w:sz w:val="24"/>
          <w:szCs w:val="24"/>
        </w:rPr>
        <w:t xml:space="preserve"> cena – </w:t>
      </w:r>
      <w:r>
        <w:rPr>
          <w:rFonts w:cs="Calibri"/>
          <w:sz w:val="24"/>
          <w:szCs w:val="24"/>
        </w:rPr>
        <w:t>63 960,00 zł brutto.</w:t>
      </w:r>
    </w:p>
    <w:p w:rsidR="009D4BA9" w:rsidRDefault="009D4BA9" w:rsidP="00D66E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MobileMS Sp. z o.o., ul. Chochoła 23, 91-230 Łódź, cena – 123 000,00 zł brutto.</w:t>
      </w:r>
    </w:p>
    <w:p w:rsidR="009D4BA9" w:rsidRPr="00D66E8F" w:rsidRDefault="009D4BA9" w:rsidP="00BC6D0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4BA9" w:rsidRPr="00D66E8F" w:rsidRDefault="009D4BA9" w:rsidP="00BC6D0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9D4BA9" w:rsidRPr="00D66E8F" w:rsidRDefault="009D4BA9" w:rsidP="00BC6D03">
      <w:pPr>
        <w:tabs>
          <w:tab w:val="left" w:pos="4500"/>
        </w:tabs>
        <w:spacing w:after="0" w:line="240" w:lineRule="auto"/>
        <w:ind w:right="72"/>
        <w:jc w:val="both"/>
        <w:rPr>
          <w:rFonts w:cs="Calibri"/>
          <w:bCs/>
          <w:color w:val="000000"/>
          <w:sz w:val="24"/>
          <w:szCs w:val="24"/>
          <w:lang w:eastAsia="pl-PL"/>
        </w:rPr>
      </w:pPr>
      <w:r w:rsidRPr="00D66E8F">
        <w:rPr>
          <w:rFonts w:cs="Calibri"/>
          <w:bCs/>
          <w:color w:val="000000"/>
          <w:sz w:val="24"/>
          <w:szCs w:val="24"/>
          <w:lang w:eastAsia="pl-PL"/>
        </w:rPr>
        <w:tab/>
        <w:t xml:space="preserve">  </w:t>
      </w:r>
      <w:r>
        <w:rPr>
          <w:rFonts w:cs="Calibri"/>
          <w:bCs/>
          <w:color w:val="000000"/>
          <w:sz w:val="24"/>
          <w:szCs w:val="24"/>
          <w:lang w:eastAsia="pl-PL"/>
        </w:rPr>
        <w:t xml:space="preserve">Z-ca </w:t>
      </w:r>
      <w:r w:rsidRPr="00D66E8F">
        <w:rPr>
          <w:rFonts w:cs="Calibri"/>
          <w:bCs/>
          <w:color w:val="000000"/>
          <w:sz w:val="24"/>
          <w:szCs w:val="24"/>
          <w:lang w:eastAsia="pl-PL"/>
        </w:rPr>
        <w:t>Przewodnicząc</w:t>
      </w:r>
      <w:r>
        <w:rPr>
          <w:rFonts w:cs="Calibri"/>
          <w:bCs/>
          <w:color w:val="000000"/>
          <w:sz w:val="24"/>
          <w:szCs w:val="24"/>
          <w:lang w:eastAsia="pl-PL"/>
        </w:rPr>
        <w:t>ego</w:t>
      </w:r>
      <w:r w:rsidRPr="00D66E8F">
        <w:rPr>
          <w:rFonts w:cs="Calibri"/>
          <w:bCs/>
          <w:color w:val="000000"/>
          <w:sz w:val="24"/>
          <w:szCs w:val="24"/>
          <w:lang w:eastAsia="pl-PL"/>
        </w:rPr>
        <w:t xml:space="preserve"> Komisji Przetargowej</w:t>
      </w:r>
    </w:p>
    <w:p w:rsidR="009D4BA9" w:rsidRPr="00D66E8F" w:rsidRDefault="009D4BA9" w:rsidP="00BC6D03">
      <w:pPr>
        <w:tabs>
          <w:tab w:val="left" w:pos="4500"/>
        </w:tabs>
        <w:spacing w:after="0" w:line="240" w:lineRule="auto"/>
        <w:ind w:right="72"/>
        <w:jc w:val="both"/>
        <w:rPr>
          <w:rFonts w:cs="Calibri"/>
          <w:bCs/>
          <w:color w:val="000000"/>
          <w:sz w:val="24"/>
          <w:szCs w:val="24"/>
          <w:lang w:eastAsia="pl-PL"/>
        </w:rPr>
      </w:pPr>
    </w:p>
    <w:p w:rsidR="009D4BA9" w:rsidRPr="00670B2F" w:rsidRDefault="009D4BA9" w:rsidP="00670B2F">
      <w:pPr>
        <w:tabs>
          <w:tab w:val="left" w:pos="4500"/>
        </w:tabs>
        <w:spacing w:after="0" w:line="240" w:lineRule="auto"/>
        <w:ind w:right="72"/>
        <w:jc w:val="center"/>
        <w:rPr>
          <w:color w:val="000000"/>
          <w:sz w:val="24"/>
          <w:szCs w:val="24"/>
          <w:lang w:eastAsia="pl-PL"/>
        </w:rPr>
      </w:pPr>
      <w:r w:rsidRPr="00D66E8F">
        <w:rPr>
          <w:rFonts w:cs="Calibri"/>
          <w:color w:val="000000"/>
          <w:sz w:val="24"/>
          <w:szCs w:val="24"/>
          <w:lang w:eastAsia="pl-PL"/>
        </w:rPr>
        <w:t xml:space="preserve">                                                        </w:t>
      </w:r>
      <w:r>
        <w:rPr>
          <w:rFonts w:cs="Calibri"/>
          <w:color w:val="000000"/>
          <w:sz w:val="24"/>
          <w:szCs w:val="24"/>
          <w:lang w:eastAsia="pl-PL"/>
        </w:rPr>
        <w:t xml:space="preserve">                       Anna Wiśniewska</w:t>
      </w:r>
      <w:r w:rsidRPr="00D66E8F">
        <w:rPr>
          <w:rFonts w:cs="Calibri"/>
          <w:color w:val="000000"/>
          <w:sz w:val="24"/>
          <w:szCs w:val="24"/>
          <w:lang w:eastAsia="pl-PL"/>
        </w:rPr>
        <w:t xml:space="preserve">        </w:t>
      </w:r>
      <w:r>
        <w:rPr>
          <w:color w:val="000000"/>
          <w:sz w:val="24"/>
          <w:szCs w:val="24"/>
          <w:lang w:eastAsia="pl-PL"/>
        </w:rPr>
        <w:t xml:space="preserve">                                  </w:t>
      </w:r>
    </w:p>
    <w:sectPr w:rsidR="009D4BA9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5961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443"/>
    <w:rsid w:val="00011443"/>
    <w:rsid w:val="00044BDF"/>
    <w:rsid w:val="000B07BF"/>
    <w:rsid w:val="000C0F5C"/>
    <w:rsid w:val="000D3875"/>
    <w:rsid w:val="00107A28"/>
    <w:rsid w:val="001C240C"/>
    <w:rsid w:val="001F29ED"/>
    <w:rsid w:val="002430D7"/>
    <w:rsid w:val="002778BD"/>
    <w:rsid w:val="002A25AB"/>
    <w:rsid w:val="003210C4"/>
    <w:rsid w:val="003A6BBF"/>
    <w:rsid w:val="00443C71"/>
    <w:rsid w:val="004870F3"/>
    <w:rsid w:val="004E4F3A"/>
    <w:rsid w:val="00571C6D"/>
    <w:rsid w:val="005B068D"/>
    <w:rsid w:val="005C7C4F"/>
    <w:rsid w:val="005F77A6"/>
    <w:rsid w:val="0063630D"/>
    <w:rsid w:val="00670B2F"/>
    <w:rsid w:val="00703F4F"/>
    <w:rsid w:val="00750535"/>
    <w:rsid w:val="007D0827"/>
    <w:rsid w:val="007E73A1"/>
    <w:rsid w:val="00822A3A"/>
    <w:rsid w:val="008912AD"/>
    <w:rsid w:val="0090414E"/>
    <w:rsid w:val="0095279D"/>
    <w:rsid w:val="009A52F8"/>
    <w:rsid w:val="009B699D"/>
    <w:rsid w:val="009D4BA9"/>
    <w:rsid w:val="00A45F00"/>
    <w:rsid w:val="00A95015"/>
    <w:rsid w:val="00AC1047"/>
    <w:rsid w:val="00AC6536"/>
    <w:rsid w:val="00B35A11"/>
    <w:rsid w:val="00B53230"/>
    <w:rsid w:val="00BC6D03"/>
    <w:rsid w:val="00BD77E1"/>
    <w:rsid w:val="00C240DE"/>
    <w:rsid w:val="00C25539"/>
    <w:rsid w:val="00C42A92"/>
    <w:rsid w:val="00C63F6E"/>
    <w:rsid w:val="00D15CD0"/>
    <w:rsid w:val="00D166BE"/>
    <w:rsid w:val="00D66E8F"/>
    <w:rsid w:val="00D9197B"/>
    <w:rsid w:val="00DD66D0"/>
    <w:rsid w:val="00E63803"/>
    <w:rsid w:val="00E71FAB"/>
    <w:rsid w:val="00E84EFF"/>
    <w:rsid w:val="00EB2C3C"/>
    <w:rsid w:val="00F04862"/>
    <w:rsid w:val="00F13DB6"/>
    <w:rsid w:val="00F21FE8"/>
    <w:rsid w:val="00F310B4"/>
    <w:rsid w:val="00FB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43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144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011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44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66E8F"/>
    <w:pPr>
      <w:spacing w:after="0" w:line="240" w:lineRule="auto"/>
      <w:ind w:left="4248"/>
    </w:pPr>
    <w:rPr>
      <w:rFonts w:ascii="Times New Roman" w:eastAsia="Times New Roman" w:hAnsi="Times New Roman"/>
      <w:b/>
      <w:bCs/>
      <w:sz w:val="28"/>
      <w:szCs w:val="16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6E8F"/>
    <w:rPr>
      <w:rFonts w:ascii="Times New Roman" w:hAnsi="Times New Roman" w:cs="Times New Roman"/>
      <w:b/>
      <w:bCs/>
      <w:sz w:val="16"/>
      <w:szCs w:val="16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D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281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ROLNICTWA IM</dc:title>
  <dc:subject/>
  <dc:creator>User</dc:creator>
  <cp:keywords/>
  <dc:description/>
  <cp:lastModifiedBy>Benedykt Bogucki</cp:lastModifiedBy>
  <cp:revision>4</cp:revision>
  <cp:lastPrinted>2019-09-30T08:46:00Z</cp:lastPrinted>
  <dcterms:created xsi:type="dcterms:W3CDTF">2019-10-31T08:43:00Z</dcterms:created>
  <dcterms:modified xsi:type="dcterms:W3CDTF">2019-10-31T09:05:00Z</dcterms:modified>
</cp:coreProperties>
</file>